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E1B" w:rsidRDefault="001E28D1">
      <w:pPr>
        <w:pStyle w:val="Heading1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eastAsia="Arial" w:hAnsi="Arial" w:cs="Arial"/>
          <w:b w:val="0"/>
          <w:noProof/>
          <w:sz w:val="40"/>
          <w:szCs w:val="40"/>
        </w:rPr>
        <w:drawing>
          <wp:inline distT="0" distB="0" distL="0" distR="0">
            <wp:extent cx="1611034" cy="250986"/>
            <wp:effectExtent l="0" t="0" r="0" b="0"/>
            <wp:docPr id="5" name="image2.png" descr="University of York logo blac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University of York logo black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1034" cy="2509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2"/>
          <w:szCs w:val="22"/>
        </w:rPr>
        <w:t xml:space="preserve">                           WEEKLY RECORD OF DISCUSSION WITH SUBJECT MENTOR                             DATE:</w:t>
      </w:r>
    </w:p>
    <w:p w:rsidR="008A1E1B" w:rsidRDefault="008A1E1B"/>
    <w:p w:rsidR="008A1E1B" w:rsidRDefault="001E28D1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 xml:space="preserve">Discussion should be informed by evidence in the trainee’s teaching files -lesson evaluations, lesson observation feedback &amp; from pupils’ work. It is the trainee’s responsibility to bring such evidence to the meeting. </w:t>
      </w:r>
    </w:p>
    <w:p w:rsidR="008A1E1B" w:rsidRDefault="001E28D1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Quick Check: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101600</wp:posOffset>
                </wp:positionV>
                <wp:extent cx="224790" cy="224790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2180" y="369618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 w="28575" cap="flat" cmpd="sng">
                          <a:solidFill>
                            <a:srgbClr val="395E8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A1E1B" w:rsidRDefault="008A1E1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1778000</wp:posOffset>
                </wp:positionH>
                <wp:positionV relativeFrom="paragraph">
                  <wp:posOffset>101600</wp:posOffset>
                </wp:positionV>
                <wp:extent cx="224790" cy="22479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790" cy="2247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88900</wp:posOffset>
                </wp:positionV>
                <wp:extent cx="224790" cy="224790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2180" y="369618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 w="28575" cap="flat" cmpd="sng">
                          <a:solidFill>
                            <a:srgbClr val="395E8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A1E1B" w:rsidRDefault="008A1E1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4267200</wp:posOffset>
                </wp:positionH>
                <wp:positionV relativeFrom="paragraph">
                  <wp:posOffset>88900</wp:posOffset>
                </wp:positionV>
                <wp:extent cx="224790" cy="22479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790" cy="2247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7150100</wp:posOffset>
                </wp:positionH>
                <wp:positionV relativeFrom="paragraph">
                  <wp:posOffset>88900</wp:posOffset>
                </wp:positionV>
                <wp:extent cx="224790" cy="22479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2180" y="369618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 w="28575" cap="flat" cmpd="sng">
                          <a:solidFill>
                            <a:srgbClr val="395E8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A1E1B" w:rsidRDefault="008A1E1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7150100</wp:posOffset>
                </wp:positionH>
                <wp:positionV relativeFrom="paragraph">
                  <wp:posOffset>88900</wp:posOffset>
                </wp:positionV>
                <wp:extent cx="224790" cy="22479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790" cy="2247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A1E1B" w:rsidRDefault="001E28D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My lesson pl</w:t>
      </w:r>
      <w:r>
        <w:rPr>
          <w:rFonts w:ascii="Arial" w:eastAsia="Arial" w:hAnsi="Arial" w:cs="Arial"/>
          <w:sz w:val="20"/>
          <w:szCs w:val="20"/>
        </w:rPr>
        <w:t>ans are up-to-date:        Y   My lesson evaluations are up-to-date:</w:t>
      </w:r>
      <w:r>
        <w:rPr>
          <w:rFonts w:ascii="Arial" w:eastAsia="Arial" w:hAnsi="Arial" w:cs="Arial"/>
          <w:sz w:val="20"/>
          <w:szCs w:val="20"/>
        </w:rPr>
        <w:tab/>
        <w:t xml:space="preserve"> Y I have made progress on last week’s targets:       Y Any key dates this week</w:t>
      </w:r>
      <w:proofErr w:type="gramStart"/>
      <w:r>
        <w:rPr>
          <w:rFonts w:ascii="Arial" w:eastAsia="Arial" w:hAnsi="Arial" w:cs="Arial"/>
          <w:sz w:val="20"/>
          <w:szCs w:val="20"/>
        </w:rPr>
        <w:t>?.......................</w:t>
      </w:r>
      <w:proofErr w:type="gramEnd"/>
    </w:p>
    <w:p w:rsidR="008A1E1B" w:rsidRDefault="008A1E1B">
      <w:pPr>
        <w:rPr>
          <w:rFonts w:ascii="Arial" w:eastAsia="Arial" w:hAnsi="Arial" w:cs="Arial"/>
          <w:sz w:val="20"/>
          <w:szCs w:val="20"/>
        </w:rPr>
      </w:pPr>
    </w:p>
    <w:p w:rsidR="008A1E1B" w:rsidRDefault="001E28D1">
      <w:pPr>
        <w:rPr>
          <w:rFonts w:ascii="Arial" w:eastAsia="Arial" w:hAnsi="Arial" w:cs="Arial"/>
          <w:sz w:val="20"/>
          <w:szCs w:val="20"/>
        </w:rPr>
      </w:pPr>
      <w:bookmarkStart w:id="1" w:name="_gjdgxs" w:colFirst="0" w:colLast="0"/>
      <w:bookmarkEnd w:id="1"/>
      <w:r>
        <w:rPr>
          <w:rFonts w:ascii="Arial" w:eastAsia="Arial" w:hAnsi="Arial" w:cs="Arial"/>
          <w:sz w:val="20"/>
          <w:szCs w:val="20"/>
        </w:rPr>
        <w:t>Follow up actions: …Use student voice with y7…………………………………………………………………………………………………</w:t>
      </w: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………………………………………………………………………………..</w:t>
      </w:r>
    </w:p>
    <w:p w:rsidR="008A1E1B" w:rsidRDefault="008A1E1B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"/>
        <w:tblW w:w="16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58"/>
        <w:gridCol w:w="1097"/>
        <w:gridCol w:w="7070"/>
        <w:gridCol w:w="1123"/>
      </w:tblGrid>
      <w:tr w:rsidR="008A1E1B">
        <w:trPr>
          <w:trHeight w:val="1580"/>
        </w:trPr>
        <w:tc>
          <w:tcPr>
            <w:tcW w:w="6858" w:type="dxa"/>
          </w:tcPr>
          <w:p w:rsidR="008A1E1B" w:rsidRDefault="001E28D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Review of the Week:</w:t>
            </w:r>
          </w:p>
          <w:p w:rsidR="008A1E1B" w:rsidRDefault="001E28D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Your Progress </w:t>
            </w:r>
          </w:p>
          <w:p w:rsidR="008A1E1B" w:rsidRDefault="001E28D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What progress have you made with last week’s targets set at your mentor meeting? </w:t>
            </w:r>
          </w:p>
          <w:p w:rsidR="008A1E1B" w:rsidRDefault="001E28D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Any areas you would like to discuss? </w:t>
            </w:r>
          </w:p>
          <w:p w:rsidR="008A1E1B" w:rsidRDefault="008A1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8A1E1B" w:rsidRDefault="008A1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6"/>
                <w:szCs w:val="16"/>
              </w:rPr>
            </w:pPr>
          </w:p>
          <w:p w:rsidR="008A1E1B" w:rsidRDefault="001E28D1">
            <w:pPr>
              <w:ind w:right="-10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Put y9 into a seating plan</w:t>
            </w:r>
          </w:p>
          <w:p w:rsidR="008A1E1B" w:rsidRDefault="008A1E1B">
            <w:pPr>
              <w:ind w:right="-108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8A1E1B" w:rsidRDefault="001E28D1">
            <w:pPr>
              <w:ind w:right="-10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Began to live model in lessons</w:t>
            </w:r>
          </w:p>
          <w:p w:rsidR="008A1E1B" w:rsidRDefault="008A1E1B">
            <w:pPr>
              <w:ind w:right="-108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8A1E1B" w:rsidRDefault="001E28D1">
            <w:pPr>
              <w:ind w:right="-10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Use a comments bank for marking</w:t>
            </w:r>
          </w:p>
          <w:p w:rsidR="008A1E1B" w:rsidRDefault="008A1E1B">
            <w:pPr>
              <w:ind w:right="-108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8A1E1B" w:rsidRDefault="001E28D1">
            <w:pPr>
              <w:ind w:right="-10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Marked Y7 &amp; 8 end of term assessments</w:t>
            </w:r>
          </w:p>
          <w:p w:rsidR="008A1E1B" w:rsidRDefault="008A1E1B">
            <w:pPr>
              <w:ind w:right="-108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8A1E1B" w:rsidRDefault="001E28D1">
            <w:pPr>
              <w:ind w:right="-10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Paced lesson better</w:t>
            </w:r>
          </w:p>
          <w:p w:rsidR="008A1E1B" w:rsidRDefault="008A1E1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97" w:type="dxa"/>
          </w:tcPr>
          <w:p w:rsidR="008A1E1B" w:rsidRDefault="001E28D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Links to the Standards</w:t>
            </w:r>
          </w:p>
          <w:p w:rsidR="008A1E1B" w:rsidRDefault="008A1E1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8A1E1B" w:rsidRDefault="008A1E1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8A1E1B" w:rsidRDefault="008A1E1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8A1E1B" w:rsidRDefault="001E28D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TS1/7</w:t>
            </w:r>
          </w:p>
          <w:p w:rsidR="008A1E1B" w:rsidRDefault="008A1E1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8A1E1B" w:rsidRDefault="001E28D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TS3</w:t>
            </w:r>
          </w:p>
          <w:p w:rsidR="008A1E1B" w:rsidRDefault="008A1E1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8A1E1B" w:rsidRDefault="001E28D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TS6</w:t>
            </w:r>
          </w:p>
          <w:p w:rsidR="008A1E1B" w:rsidRDefault="008A1E1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8A1E1B" w:rsidRDefault="001E28D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TS6</w:t>
            </w:r>
          </w:p>
          <w:p w:rsidR="008A1E1B" w:rsidRDefault="008A1E1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8A1E1B" w:rsidRDefault="001E28D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TS4</w:t>
            </w:r>
          </w:p>
        </w:tc>
        <w:tc>
          <w:tcPr>
            <w:tcW w:w="7070" w:type="dxa"/>
          </w:tcPr>
          <w:p w:rsidR="008A1E1B" w:rsidRDefault="001E28D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Discussion</w:t>
            </w:r>
          </w:p>
          <w:p w:rsidR="008A1E1B" w:rsidRDefault="001E28D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Area Discussed</w:t>
            </w:r>
          </w:p>
          <w:p w:rsidR="008A1E1B" w:rsidRDefault="008A1E1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8A1E1B" w:rsidRDefault="008A1E1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8A1E1B" w:rsidRDefault="001E28D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How to manage y9, how to produce meaningful yet fun activities. How to implement positive practice –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eg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rephrase language.</w:t>
            </w:r>
          </w:p>
          <w:p w:rsidR="008A1E1B" w:rsidRDefault="008A1E1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8A1E1B" w:rsidRDefault="008A1E1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8A1E1B" w:rsidRDefault="008A1E1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8A1E1B" w:rsidRDefault="008A1E1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8A1E1B" w:rsidRDefault="008A1E1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8A1E1B" w:rsidRDefault="008A1E1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23" w:type="dxa"/>
          </w:tcPr>
          <w:p w:rsidR="008A1E1B" w:rsidRDefault="001E28D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Links to the Standards</w:t>
            </w:r>
          </w:p>
          <w:p w:rsidR="008A1E1B" w:rsidRDefault="008A1E1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A1E1B">
        <w:trPr>
          <w:trHeight w:val="1580"/>
        </w:trPr>
        <w:tc>
          <w:tcPr>
            <w:tcW w:w="6858" w:type="dxa"/>
          </w:tcPr>
          <w:p w:rsidR="008A1E1B" w:rsidRDefault="001E28D1">
            <w:pPr>
              <w:ind w:right="-10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Pupil Progress</w:t>
            </w:r>
          </w:p>
          <w:p w:rsidR="008A1E1B" w:rsidRDefault="001E28D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What recent evidence is there that your teaching is enabling pupils in the classes you teach to make progress?</w:t>
            </w:r>
          </w:p>
          <w:p w:rsidR="008A1E1B" w:rsidRDefault="008A1E1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8A1E1B" w:rsidRDefault="001E28D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Students have responded well to differentiation</w:t>
            </w:r>
          </w:p>
          <w:p w:rsidR="008A1E1B" w:rsidRDefault="008A1E1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1E1B" w:rsidRDefault="001E28D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Targeted students with questions if they are off task</w:t>
            </w:r>
          </w:p>
          <w:p w:rsidR="008A1E1B" w:rsidRDefault="008A1E1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7" w:type="dxa"/>
          </w:tcPr>
          <w:p w:rsidR="008A1E1B" w:rsidRDefault="008A1E1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8A1E1B" w:rsidRDefault="008A1E1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8A1E1B" w:rsidRDefault="008A1E1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8A1E1B" w:rsidRDefault="008A1E1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8A1E1B" w:rsidRDefault="001E28D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TS5</w:t>
            </w:r>
          </w:p>
          <w:p w:rsidR="008A1E1B" w:rsidRDefault="008A1E1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8A1E1B" w:rsidRDefault="008A1E1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8A1E1B" w:rsidRDefault="001E28D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TS5</w:t>
            </w:r>
          </w:p>
        </w:tc>
        <w:tc>
          <w:tcPr>
            <w:tcW w:w="7070" w:type="dxa"/>
          </w:tcPr>
          <w:p w:rsidR="008A1E1B" w:rsidRDefault="001E28D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Ideas to Try</w:t>
            </w:r>
          </w:p>
          <w:p w:rsidR="008A1E1B" w:rsidRDefault="008A1E1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8A1E1B" w:rsidRDefault="001E28D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Catch y9 doing something good. Comment on acceptable behaviour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eg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‘thank you for getting your book out.’ ‘Well done to X – she has the date down already’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1123" w:type="dxa"/>
          </w:tcPr>
          <w:p w:rsidR="008A1E1B" w:rsidRDefault="008A1E1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:rsidR="008A1E1B" w:rsidRDefault="008A1E1B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0"/>
        <w:tblW w:w="16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63"/>
        <w:gridCol w:w="1097"/>
        <w:gridCol w:w="7070"/>
        <w:gridCol w:w="1123"/>
      </w:tblGrid>
      <w:tr w:rsidR="008A1E1B">
        <w:trPr>
          <w:trHeight w:val="540"/>
        </w:trPr>
        <w:tc>
          <w:tcPr>
            <w:tcW w:w="16153" w:type="dxa"/>
            <w:gridSpan w:val="4"/>
          </w:tcPr>
          <w:p w:rsidR="008A1E1B" w:rsidRDefault="001E28D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Moving Forward: 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                                                                              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        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Brought and used green assessment booklet (highlighted/annotated?)   y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9791700</wp:posOffset>
                      </wp:positionH>
                      <wp:positionV relativeFrom="paragraph">
                        <wp:posOffset>0</wp:posOffset>
                      </wp:positionV>
                      <wp:extent cx="224790" cy="224790"/>
                      <wp:effectExtent l="0" t="0" r="0" b="0"/>
                      <wp:wrapNone/>
                      <wp:docPr id="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2180" y="3696180"/>
                                <a:ext cx="167640" cy="167640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A1E1B" w:rsidRDefault="008A1E1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9791700</wp:posOffset>
                      </wp:positionH>
                      <wp:positionV relativeFrom="paragraph">
                        <wp:posOffset>0</wp:posOffset>
                      </wp:positionV>
                      <wp:extent cx="224790" cy="22479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4790" cy="2247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8A1E1B" w:rsidRDefault="001E28D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Using the green assessment booklet to support you, agree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2 or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3 targets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(linked to the Standards and including at least one subject specific target) </w:t>
            </w:r>
          </w:p>
          <w:p w:rsidR="008A1E1B" w:rsidRDefault="001E28D1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which will enable you to improve pupils’ progress as a result of your teaching:</w:t>
            </w:r>
          </w:p>
        </w:tc>
      </w:tr>
      <w:tr w:rsidR="008A1E1B">
        <w:trPr>
          <w:trHeight w:val="2240"/>
        </w:trPr>
        <w:tc>
          <w:tcPr>
            <w:tcW w:w="6863" w:type="dxa"/>
          </w:tcPr>
          <w:p w:rsidR="008A1E1B" w:rsidRDefault="001E28D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Subject Specific Target(s):</w:t>
            </w:r>
          </w:p>
          <w:p w:rsidR="008A1E1B" w:rsidRDefault="008A1E1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8A1E1B" w:rsidRDefault="008A1E1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8A1E1B" w:rsidRDefault="001E28D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Implement literacy targets overtly</w:t>
            </w:r>
          </w:p>
          <w:p w:rsidR="008A1E1B" w:rsidRDefault="008A1E1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8A1E1B" w:rsidRDefault="001E28D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Improve variety of activities for y9 – arrange groups for speaking and listening activity.</w:t>
            </w:r>
          </w:p>
        </w:tc>
        <w:tc>
          <w:tcPr>
            <w:tcW w:w="1097" w:type="dxa"/>
          </w:tcPr>
          <w:p w:rsidR="008A1E1B" w:rsidRDefault="001E28D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Links to the Standards</w:t>
            </w:r>
          </w:p>
          <w:p w:rsidR="008A1E1B" w:rsidRDefault="001E28D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TS4/2/5</w:t>
            </w:r>
          </w:p>
        </w:tc>
        <w:tc>
          <w:tcPr>
            <w:tcW w:w="7070" w:type="dxa"/>
          </w:tcPr>
          <w:p w:rsidR="008A1E1B" w:rsidRDefault="001E28D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General Teaching and Learning Targets:</w:t>
            </w:r>
          </w:p>
          <w:p w:rsidR="008A1E1B" w:rsidRDefault="008A1E1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8A1E1B" w:rsidRDefault="008A1E1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8A1E1B" w:rsidRDefault="001E28D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Make sure students have tie to achieve an end goal – be more realistic about timings. Introdu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ce an optional task that allows for wriggle room</w:t>
            </w:r>
          </w:p>
          <w:p w:rsidR="008A1E1B" w:rsidRDefault="008A1E1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8A1E1B" w:rsidRDefault="008A1E1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8A1E1B" w:rsidRDefault="008A1E1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23" w:type="dxa"/>
          </w:tcPr>
          <w:p w:rsidR="008A1E1B" w:rsidRDefault="001E28D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Links to the Standards</w:t>
            </w:r>
          </w:p>
          <w:p w:rsidR="008A1E1B" w:rsidRDefault="001E28D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TS4</w:t>
            </w:r>
          </w:p>
        </w:tc>
      </w:tr>
    </w:tbl>
    <w:p w:rsidR="008A1E1B" w:rsidRDefault="008A1E1B">
      <w:pPr>
        <w:rPr>
          <w:rFonts w:ascii="Arial" w:eastAsia="Arial" w:hAnsi="Arial" w:cs="Arial"/>
          <w:sz w:val="16"/>
          <w:szCs w:val="16"/>
        </w:rPr>
      </w:pPr>
    </w:p>
    <w:p w:rsidR="008A1E1B" w:rsidRDefault="001E28D1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Highlight of the week……</w:t>
      </w:r>
      <w:r>
        <w:rPr>
          <w:rFonts w:ascii="Arial" w:eastAsia="Arial" w:hAnsi="Arial" w:cs="Arial"/>
          <w:sz w:val="22"/>
          <w:szCs w:val="22"/>
        </w:rPr>
        <w:t>Y8 climax writing lesson</w:t>
      </w:r>
      <w:r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</w:t>
      </w:r>
    </w:p>
    <w:p w:rsidR="008A1E1B" w:rsidRDefault="008A1E1B">
      <w:pPr>
        <w:rPr>
          <w:rFonts w:ascii="Arial" w:eastAsia="Arial" w:hAnsi="Arial" w:cs="Arial"/>
          <w:sz w:val="16"/>
          <w:szCs w:val="16"/>
        </w:rPr>
      </w:pPr>
    </w:p>
    <w:p w:rsidR="008A1E1B" w:rsidRDefault="001E28D1">
      <w:pPr>
        <w:rPr>
          <w:rFonts w:ascii="Arial" w:eastAsia="Arial" w:hAnsi="Arial" w:cs="Arial"/>
          <w:sz w:val="16"/>
          <w:szCs w:val="16"/>
        </w:rPr>
      </w:pPr>
      <w:bookmarkStart w:id="2" w:name="_30j0zll" w:colFirst="0" w:colLast="0"/>
      <w:bookmarkEnd w:id="2"/>
      <w:r>
        <w:rPr>
          <w:rFonts w:ascii="Arial" w:eastAsia="Arial" w:hAnsi="Arial" w:cs="Arial"/>
          <w:sz w:val="16"/>
          <w:szCs w:val="16"/>
        </w:rPr>
        <w:t>I agree that the above constitutes an appropriate summary of our recent mentor meeting</w:t>
      </w:r>
      <w:proofErr w:type="gramStart"/>
      <w:r>
        <w:rPr>
          <w:rFonts w:ascii="Arial" w:eastAsia="Arial" w:hAnsi="Arial" w:cs="Arial"/>
          <w:sz w:val="16"/>
          <w:szCs w:val="16"/>
        </w:rPr>
        <w:t>:   ………………………………………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                                    (Mentor’s Signature)</w:t>
      </w:r>
    </w:p>
    <w:sectPr w:rsidR="008A1E1B">
      <w:pgSz w:w="16838" w:h="11906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11413"/>
    <w:multiLevelType w:val="multilevel"/>
    <w:tmpl w:val="9872EA9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A642392"/>
    <w:multiLevelType w:val="multilevel"/>
    <w:tmpl w:val="C81C83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E1B"/>
    <w:rsid w:val="001E28D1"/>
    <w:rsid w:val="005F5E3E"/>
    <w:rsid w:val="008A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FA20E4-77FA-45EC-93B7-AA8FFE30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111C725F</Template>
  <TotalTime>0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Fulford School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Towle, Ms. N</dc:creator>
  <cp:lastModifiedBy>Towle, Ms. N</cp:lastModifiedBy>
  <cp:revision>2</cp:revision>
  <dcterms:created xsi:type="dcterms:W3CDTF">2019-07-15T11:18:00Z</dcterms:created>
  <dcterms:modified xsi:type="dcterms:W3CDTF">2019-07-15T11:18:00Z</dcterms:modified>
</cp:coreProperties>
</file>